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8B" w:rsidRPr="00801280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280">
        <w:rPr>
          <w:rFonts w:ascii="Times New Roman" w:hAnsi="Times New Roman"/>
          <w:b/>
          <w:sz w:val="28"/>
          <w:szCs w:val="28"/>
        </w:rPr>
        <w:t>Прокуратура Свердловского района помогла женщине доказать факт родства со своим сыном</w:t>
      </w: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Свердловского района провела проверку по обращению женщины, вынужденно покинувшей территорию Украины, по вопросу оказания помощи в установлении факта родственных отношений с малолетним сыном.</w:t>
      </w: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 заявительница вместе со своим ребенком прибыла на территорию Российской Федерации. Женщина с ребенком была размещена в пункте временного размещения на территории Свердловского района. При эвакуации с территории Украины женщиной были утеряны документы в отношении сына, подтверждающие факт родства.</w:t>
      </w: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восстановления законности прокуратура района направила в суд исковое заявление об установлении факта, имеющего юридическое значение, об установлении родственных отношений малолетнего с его матерью.</w:t>
      </w: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Свердловского районного суда требования прокурора удовлетворены.</w:t>
      </w: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8B" w:rsidRDefault="00066A8B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66A8B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78"/>
    <w:rsid w:val="00005C91"/>
    <w:rsid w:val="00066A8B"/>
    <w:rsid w:val="000E07D3"/>
    <w:rsid w:val="00140D92"/>
    <w:rsid w:val="001D6FD9"/>
    <w:rsid w:val="00207FA8"/>
    <w:rsid w:val="00261E28"/>
    <w:rsid w:val="00297ACD"/>
    <w:rsid w:val="00307767"/>
    <w:rsid w:val="00414BFE"/>
    <w:rsid w:val="00493C79"/>
    <w:rsid w:val="00496F78"/>
    <w:rsid w:val="004F54AA"/>
    <w:rsid w:val="00551CC5"/>
    <w:rsid w:val="00571722"/>
    <w:rsid w:val="005C34BB"/>
    <w:rsid w:val="00662CBD"/>
    <w:rsid w:val="00683089"/>
    <w:rsid w:val="006C24E0"/>
    <w:rsid w:val="006F3962"/>
    <w:rsid w:val="007B6368"/>
    <w:rsid w:val="00801280"/>
    <w:rsid w:val="00845FDC"/>
    <w:rsid w:val="00931C26"/>
    <w:rsid w:val="00962416"/>
    <w:rsid w:val="0098077B"/>
    <w:rsid w:val="009832DA"/>
    <w:rsid w:val="009A7F98"/>
    <w:rsid w:val="00A20F0B"/>
    <w:rsid w:val="00A42ECC"/>
    <w:rsid w:val="00A537A1"/>
    <w:rsid w:val="00AB42A0"/>
    <w:rsid w:val="00BC5436"/>
    <w:rsid w:val="00CA44C2"/>
    <w:rsid w:val="00D212C5"/>
    <w:rsid w:val="00D87467"/>
    <w:rsid w:val="00E14348"/>
    <w:rsid w:val="00E56BF2"/>
    <w:rsid w:val="00EC53B4"/>
    <w:rsid w:val="00ED2329"/>
    <w:rsid w:val="00FE1C9B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</TotalTime>
  <Pages>1</Pages>
  <Words>133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15</cp:revision>
  <cp:lastPrinted>2024-05-29T16:53:00Z</cp:lastPrinted>
  <dcterms:created xsi:type="dcterms:W3CDTF">2023-08-24T14:04:00Z</dcterms:created>
  <dcterms:modified xsi:type="dcterms:W3CDTF">2024-05-30T09:02:00Z</dcterms:modified>
</cp:coreProperties>
</file>